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FE" w:rsidRDefault="006375FE" w:rsidP="006375FE">
      <w:pPr>
        <w:spacing w:line="300" w:lineRule="auto"/>
        <w:jc w:val="both"/>
      </w:pPr>
      <w:bookmarkStart w:id="0" w:name="_GoBack"/>
      <w:bookmarkEnd w:id="0"/>
    </w:p>
    <w:p w:rsidR="006375FE" w:rsidRPr="001460C6" w:rsidRDefault="001460C6" w:rsidP="001460C6">
      <w:pPr>
        <w:pStyle w:val="NormaleWeb"/>
        <w:tabs>
          <w:tab w:val="left" w:pos="6521"/>
        </w:tabs>
        <w:rPr>
          <w:rStyle w:val="Enfasigrassetto"/>
        </w:rPr>
      </w:pPr>
      <w:r>
        <w:rPr>
          <w:rStyle w:val="Enfasigrassetto"/>
        </w:rPr>
        <w:tab/>
      </w:r>
      <w:r w:rsidR="006375FE" w:rsidRPr="001460C6">
        <w:rPr>
          <w:rStyle w:val="Enfasigrassetto"/>
        </w:rPr>
        <w:t xml:space="preserve">Novara, </w:t>
      </w:r>
    </w:p>
    <w:p w:rsidR="006375FE" w:rsidRDefault="006375FE" w:rsidP="006375FE">
      <w:pPr>
        <w:spacing w:line="300" w:lineRule="auto"/>
        <w:jc w:val="both"/>
      </w:pPr>
    </w:p>
    <w:p w:rsidR="001460C6" w:rsidRDefault="001460C6" w:rsidP="006375FE">
      <w:pPr>
        <w:spacing w:line="300" w:lineRule="auto"/>
        <w:jc w:val="both"/>
      </w:pPr>
    </w:p>
    <w:p w:rsidR="001460C6" w:rsidRDefault="001460C6" w:rsidP="001460C6">
      <w:pPr>
        <w:pStyle w:val="NormaleWeb"/>
        <w:rPr>
          <w:rStyle w:val="Enfasigrassetto"/>
        </w:rPr>
      </w:pPr>
      <w:r w:rsidRPr="001460C6">
        <w:rPr>
          <w:rStyle w:val="Enfasigrassetto"/>
        </w:rPr>
        <w:t>ALLEGATO A – Modulo di disponibilità</w:t>
      </w:r>
    </w:p>
    <w:p w:rsidR="001460C6" w:rsidRDefault="001460C6" w:rsidP="001460C6">
      <w:pPr>
        <w:pStyle w:val="NormaleWeb"/>
        <w:rPr>
          <w:rStyle w:val="Enfasigrassetto"/>
        </w:rPr>
      </w:pPr>
    </w:p>
    <w:p w:rsidR="001460C6" w:rsidRPr="001460C6" w:rsidRDefault="001460C6" w:rsidP="001460C6">
      <w:pPr>
        <w:pStyle w:val="NormaleWeb"/>
        <w:rPr>
          <w:rStyle w:val="Enfasigrassetto"/>
        </w:rPr>
      </w:pPr>
    </w:p>
    <w:p w:rsidR="001460C6" w:rsidRDefault="001460C6" w:rsidP="001460C6">
      <w:pPr>
        <w:pStyle w:val="NormaleWeb"/>
        <w:spacing w:after="120" w:afterAutospacing="0" w:line="360" w:lineRule="auto"/>
        <w:rPr>
          <w:rStyle w:val="Enfasigrassetto"/>
        </w:rPr>
      </w:pPr>
      <w:r>
        <w:rPr>
          <w:rStyle w:val="Enfasigrassetto"/>
        </w:rPr>
        <w:t>DICHIARAZIONE DI DISPONIBILITÀ</w:t>
      </w:r>
    </w:p>
    <w:p w:rsidR="001460C6" w:rsidRDefault="001460C6" w:rsidP="001460C6">
      <w:pPr>
        <w:pStyle w:val="NormaleWeb"/>
        <w:spacing w:after="120" w:afterAutospacing="0" w:line="360" w:lineRule="auto"/>
      </w:pPr>
      <w:r>
        <w:br/>
        <w:t>Il/La sottoscritto/a ___________________________________________</w:t>
      </w:r>
      <w:r>
        <w:br/>
        <w:t>nato/a a __________________________ il _______________________,</w:t>
      </w:r>
      <w:r>
        <w:br/>
        <w:t>in servizio presso l’Istituto in qualità di ___________________________,</w:t>
      </w:r>
      <w:r>
        <w:br/>
        <w:t xml:space="preserve">dichiara la propria </w:t>
      </w:r>
      <w:r>
        <w:rPr>
          <w:rStyle w:val="Enfasigrassetto"/>
        </w:rPr>
        <w:t>disponibilità ad assumere l’incarico di RSPP</w:t>
      </w:r>
      <w:r>
        <w:t>, allegando il proprio curriculum vitae e copia degli attestati formativi.</w:t>
      </w:r>
    </w:p>
    <w:p w:rsidR="001460C6" w:rsidRDefault="001460C6" w:rsidP="001460C6">
      <w:pPr>
        <w:pStyle w:val="NormaleWeb"/>
        <w:spacing w:after="120" w:afterAutospacing="0" w:line="360" w:lineRule="auto"/>
      </w:pPr>
    </w:p>
    <w:p w:rsidR="001460C6" w:rsidRDefault="001460C6" w:rsidP="001460C6">
      <w:pPr>
        <w:pStyle w:val="NormaleWeb"/>
      </w:pPr>
      <w:r>
        <w:t>Data ___________________</w:t>
      </w:r>
    </w:p>
    <w:p w:rsidR="001460C6" w:rsidRDefault="001460C6" w:rsidP="001460C6">
      <w:pPr>
        <w:pStyle w:val="NormaleWeb"/>
      </w:pPr>
      <w:r>
        <w:t>Firma __________________________</w:t>
      </w:r>
    </w:p>
    <w:p w:rsidR="006375FE" w:rsidRDefault="006375FE" w:rsidP="006375FE">
      <w:pPr>
        <w:spacing w:line="300" w:lineRule="auto"/>
        <w:jc w:val="both"/>
      </w:pPr>
    </w:p>
    <w:p w:rsidR="008F1DF3" w:rsidRDefault="008F1DF3" w:rsidP="008F1D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it-IT"/>
          <w14:ligatures w14:val="none"/>
        </w:rPr>
      </w:pPr>
    </w:p>
    <w:p w:rsidR="006375FE" w:rsidRDefault="006375FE" w:rsidP="008F1D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it-IT"/>
          <w14:ligatures w14:val="none"/>
        </w:rPr>
      </w:pPr>
    </w:p>
    <w:sectPr w:rsidR="006375FE" w:rsidSect="008F1DF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18" w:rsidRDefault="00280218" w:rsidP="00A772F7">
      <w:pPr>
        <w:spacing w:after="0" w:line="240" w:lineRule="auto"/>
      </w:pPr>
      <w:r>
        <w:separator/>
      </w:r>
    </w:p>
  </w:endnote>
  <w:endnote w:type="continuationSeparator" w:id="0">
    <w:p w:rsidR="00280218" w:rsidRDefault="00280218" w:rsidP="00A7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CF" w:rsidRPr="001A53CF" w:rsidRDefault="001A53CF" w:rsidP="001A53CF">
    <w:pPr>
      <w:pStyle w:val="xmsonormal"/>
      <w:shd w:val="clear" w:color="auto" w:fill="FFFFFF"/>
      <w:spacing w:before="0" w:beforeAutospacing="0" w:after="0" w:afterAutospacing="0"/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</w:pPr>
    <w:r w:rsidRPr="001A53CF"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  <w:t>Informativa breve per la protezione dei dati personali ex art. 13 del Regolamento UE 679/2016</w:t>
    </w:r>
  </w:p>
  <w:p w:rsidR="001A53CF" w:rsidRPr="001A53CF" w:rsidRDefault="001A53CF" w:rsidP="001A53CF">
    <w:pPr>
      <w:pStyle w:val="xmsonormal"/>
      <w:shd w:val="clear" w:color="auto" w:fill="FFFFFF"/>
      <w:spacing w:before="0" w:beforeAutospacing="0" w:after="0" w:afterAutospacing="0"/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</w:pPr>
    <w:r w:rsidRPr="001A53CF"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  <w:t>I dati personali acquisiti sono utilizzati per la gestione del servizio e per l’assolvimento degli obblighi correlati. I dati richiesti sono trattati in forma elettronica e cartacea adottando le misure di sicurezza idonee a tutelare e garantire la riservatezza degli interessati. Il parziale o totale rifiuto di fornire tali dati comporta l’impossibilità di fornire il servizio. I dati conferiti sono comunicati a dipendenti e collaboratori formalmente autorizzati, a soggetti esterni nominati quali Responsabili del trattamento a cui la Scuola può affidare contrattualmente vari servizi e nei casi previsti da specifici obblighi normativi. I dati personali acquisiti saranno conservati per il tempo necessario a conseguire le finalità per le quali sono stati raccolti nonché per periodi diversi, qualora previsto dalle normative vigenti. L’interessato potrà in ogni momento esercitare i diritti previsti dagli articoli dal 15 al 22 del Regolamento Europeo rivolgendosi al Titolare del trattamento o al Responsabile per la protezione dei dati.</w:t>
    </w:r>
  </w:p>
  <w:p w:rsidR="001A53CF" w:rsidRPr="001A53CF" w:rsidRDefault="001A53CF" w:rsidP="001A53CF">
    <w:pPr>
      <w:pStyle w:val="xmsonormal"/>
      <w:shd w:val="clear" w:color="auto" w:fill="FFFFFF"/>
      <w:spacing w:before="0" w:beforeAutospacing="0" w:after="0" w:afterAutospacing="0"/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</w:pPr>
    <w:r w:rsidRPr="001A53CF">
      <w:rPr>
        <w:rFonts w:ascii="Calibri Light" w:eastAsia="Arial" w:hAnsi="Calibri Light" w:cs="Calibri Light"/>
        <w:kern w:val="2"/>
        <w:sz w:val="14"/>
        <w:szCs w:val="22"/>
        <w:lang w:eastAsia="en-US"/>
        <w14:ligatures w14:val="standardContextual"/>
      </w:rPr>
      <w:t>Il Titolare del trattamento è l’Istituto Tecnico “Giacomo Fauser”, e-mail: notf040002@istruzione.it, pec notf040002@pec.istruzione.it. Per maggiori informazioni si invitano gli Interessati a voler prendere visione dell’informativa completa, pubblicata sul sito istituzionale della scuola all’indirizzo </w:t>
    </w:r>
    <w:hyperlink r:id="rId1" w:tgtFrame="_blank" w:tooltip="https://fauser.edu/la-scuola/le-carte/29-privacy" w:history="1">
      <w:r w:rsidRPr="001A53CF">
        <w:rPr>
          <w:rFonts w:ascii="Calibri Light" w:eastAsia="Arial" w:hAnsi="Calibri Light" w:cs="Calibri Light"/>
          <w:kern w:val="2"/>
          <w:sz w:val="14"/>
          <w:szCs w:val="22"/>
          <w:lang w:eastAsia="en-US"/>
          <w14:ligatures w14:val="standardContextual"/>
        </w:rPr>
        <w:t>https://fauser.edu/la-scuola/le-carte/29-privacy</w:t>
      </w:r>
    </w:hyperlink>
  </w:p>
  <w:p w:rsidR="00DC346B" w:rsidRDefault="00DC3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18" w:rsidRDefault="00280218" w:rsidP="00A772F7">
      <w:pPr>
        <w:spacing w:after="0" w:line="240" w:lineRule="auto"/>
      </w:pPr>
      <w:r>
        <w:separator/>
      </w:r>
    </w:p>
  </w:footnote>
  <w:footnote w:type="continuationSeparator" w:id="0">
    <w:p w:rsidR="00280218" w:rsidRDefault="00280218" w:rsidP="00A7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F7" w:rsidRDefault="00A772F7" w:rsidP="00A772F7">
    <w:r>
      <w:rPr>
        <w:noProof/>
        <w:sz w:val="20"/>
        <w:lang w:eastAsia="it-IT"/>
      </w:rPr>
      <w:drawing>
        <wp:inline distT="0" distB="0" distL="0" distR="0" wp14:anchorId="40912DD9" wp14:editId="1C98A5C4">
          <wp:extent cx="6334125" cy="285750"/>
          <wp:effectExtent l="0" t="0" r="9525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937" cy="28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72F7" w:rsidRDefault="00A772F7" w:rsidP="00A772F7"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71C1211" wp14:editId="7AEDE30D">
          <wp:simplePos x="0" y="0"/>
          <wp:positionH relativeFrom="column">
            <wp:posOffset>5547360</wp:posOffset>
          </wp:positionH>
          <wp:positionV relativeFrom="paragraph">
            <wp:posOffset>300990</wp:posOffset>
          </wp:positionV>
          <wp:extent cx="906780" cy="434975"/>
          <wp:effectExtent l="0" t="0" r="7620" b="3175"/>
          <wp:wrapNone/>
          <wp:docPr id="11" name="image1.jpg" descr="Immagine che contiene testo, clipart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g" descr="Immagine che contiene testo, clipart, biglietto da visita&#10;&#10;Descrizione generata automaticamente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434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14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98"/>
      <w:gridCol w:w="7514"/>
    </w:tblGrid>
    <w:tr w:rsidR="00A772F7" w:rsidTr="00363EB4">
      <w:trPr>
        <w:trHeight w:val="442"/>
      </w:trPr>
      <w:tc>
        <w:tcPr>
          <w:tcW w:w="1198" w:type="dxa"/>
        </w:tcPr>
        <w:p w:rsidR="00A772F7" w:rsidRDefault="00E15AB9" w:rsidP="00A772F7">
          <w:r>
            <w:rPr>
              <w:noProof/>
              <w:lang w:eastAsia="it-IT"/>
            </w:rPr>
            <w:drawing>
              <wp:anchor distT="0" distB="0" distL="0" distR="0" simplePos="0" relativeHeight="251661312" behindDoc="1" locked="0" layoutInCell="1" allowOverlap="1" wp14:anchorId="60FDFF75" wp14:editId="35A04BE9">
                <wp:simplePos x="0" y="0"/>
                <wp:positionH relativeFrom="page">
                  <wp:posOffset>83820</wp:posOffset>
                </wp:positionH>
                <wp:positionV relativeFrom="paragraph">
                  <wp:posOffset>-20320</wp:posOffset>
                </wp:positionV>
                <wp:extent cx="575945" cy="572770"/>
                <wp:effectExtent l="0" t="0" r="0" b="0"/>
                <wp:wrapNone/>
                <wp:docPr id="1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4" w:type="dxa"/>
        </w:tcPr>
        <w:p w:rsidR="00A772F7" w:rsidRPr="001F0020" w:rsidRDefault="00A772F7" w:rsidP="001F0020">
          <w:pPr>
            <w:keepNext/>
            <w:spacing w:after="0" w:line="240" w:lineRule="auto"/>
            <w:jc w:val="center"/>
            <w:rPr>
              <w:rFonts w:ascii="Calibri Light" w:eastAsia="Arial" w:hAnsi="Calibri Light" w:cs="Calibri Light"/>
              <w:b/>
              <w:bCs/>
              <w:sz w:val="24"/>
              <w:szCs w:val="24"/>
            </w:rPr>
          </w:pPr>
          <w:r w:rsidRPr="001F0020">
            <w:rPr>
              <w:rFonts w:ascii="Calibri Light" w:eastAsia="Arial" w:hAnsi="Calibri Light" w:cs="Calibri Light"/>
              <w:b/>
              <w:bCs/>
              <w:sz w:val="24"/>
              <w:szCs w:val="24"/>
            </w:rPr>
            <w:t>ISTITUTO TECNICO TECNOLOGICO “GIACOMO FAUSER”</w:t>
          </w:r>
        </w:p>
        <w:p w:rsidR="00A772F7" w:rsidRPr="001F0020" w:rsidRDefault="00A772F7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V</w:t>
          </w:r>
          <w:r w:rsidR="00DC346B">
            <w:rPr>
              <w:rFonts w:ascii="Calibri Light" w:eastAsia="Arial" w:hAnsi="Calibri Light" w:cs="Calibri Light"/>
            </w:rPr>
            <w:t>IA RICCI</w:t>
          </w:r>
          <w:r w:rsidRPr="001F0020">
            <w:rPr>
              <w:rFonts w:ascii="Calibri Light" w:eastAsia="Arial" w:hAnsi="Calibri Light" w:cs="Calibri Light"/>
            </w:rPr>
            <w:t xml:space="preserve">, </w:t>
          </w:r>
          <w:r w:rsidR="00EC3FCA" w:rsidRPr="001F0020">
            <w:rPr>
              <w:rFonts w:ascii="Calibri Light" w:eastAsia="Arial" w:hAnsi="Calibri Light" w:cs="Calibri Light"/>
            </w:rPr>
            <w:t>14</w:t>
          </w:r>
          <w:r w:rsidR="00EC3FCA">
            <w:rPr>
              <w:rFonts w:ascii="Calibri Light" w:eastAsia="Arial" w:hAnsi="Calibri Light" w:cs="Calibri Light"/>
            </w:rPr>
            <w:t xml:space="preserve">  -</w:t>
          </w:r>
          <w:r w:rsidRPr="001F0020">
            <w:rPr>
              <w:rFonts w:ascii="Calibri Light" w:eastAsia="Arial" w:hAnsi="Calibri Light" w:cs="Calibri Light"/>
            </w:rPr>
            <w:t xml:space="preserve"> 28100 NOVARA </w:t>
          </w:r>
          <w:r w:rsidR="00DC346B">
            <w:rPr>
              <w:rFonts w:ascii="Calibri Light" w:eastAsia="Arial" w:hAnsi="Calibri Light" w:cs="Calibri Light"/>
            </w:rPr>
            <w:t>(NO)  -</w:t>
          </w:r>
          <w:r w:rsidRPr="001F0020">
            <w:rPr>
              <w:rFonts w:ascii="Calibri Light" w:eastAsia="Arial" w:hAnsi="Calibri Light" w:cs="Calibri Light"/>
            </w:rPr>
            <w:t xml:space="preserve"> </w:t>
          </w:r>
          <w:r w:rsidRPr="001F0020">
            <w:rPr>
              <w:rFonts w:ascii="Calibri Light" w:eastAsia="Arial" w:hAnsi="Calibri Light" w:cs="Calibri Light"/>
              <w:noProof/>
              <w:lang w:eastAsia="it-IT"/>
            </w:rPr>
            <w:drawing>
              <wp:inline distT="0" distB="0" distL="0" distR="0" wp14:anchorId="6912B878" wp14:editId="0E3BBD05">
                <wp:extent cx="135255" cy="135255"/>
                <wp:effectExtent l="0" t="0" r="4445" b="444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81" cy="141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0020">
            <w:rPr>
              <w:rFonts w:ascii="Calibri Light" w:eastAsia="Arial" w:hAnsi="Calibri Light" w:cs="Calibri Light"/>
            </w:rPr>
            <w:t xml:space="preserve"> 0321482411</w:t>
          </w:r>
        </w:p>
        <w:p w:rsidR="00363EB4" w:rsidRPr="001F0020" w:rsidRDefault="00E15AB9" w:rsidP="001F0020">
          <w:pPr>
            <w:spacing w:after="0" w:line="240" w:lineRule="auto"/>
            <w:ind w:hanging="105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Cod. Ministeriale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NOTF040002 </w:t>
          </w:r>
          <w:r w:rsidR="00DC346B">
            <w:rPr>
              <w:rFonts w:ascii="Calibri Light" w:eastAsia="Arial" w:hAnsi="Calibri Light" w:cs="Calibri Light"/>
            </w:rPr>
            <w:t>-</w:t>
          </w:r>
          <w:r w:rsidR="00363EB4" w:rsidRPr="001F0020">
            <w:rPr>
              <w:rFonts w:ascii="Calibri Light" w:eastAsia="Arial" w:hAnsi="Calibri Light" w:cs="Calibri Light"/>
            </w:rPr>
            <w:t xml:space="preserve"> </w:t>
          </w:r>
          <w:r w:rsidR="00DC346B" w:rsidRPr="001F0020">
            <w:rPr>
              <w:rFonts w:ascii="Calibri Light" w:eastAsia="Arial" w:hAnsi="Calibri Light" w:cs="Calibri Light"/>
            </w:rPr>
            <w:t>E-mail</w:t>
          </w:r>
          <w:r w:rsidR="00363EB4" w:rsidRPr="001F0020">
            <w:rPr>
              <w:rFonts w:ascii="Calibri Light" w:eastAsia="Arial" w:hAnsi="Calibri Light" w:cs="Calibri Light"/>
            </w:rPr>
            <w:t xml:space="preserve">: </w:t>
          </w:r>
          <w:hyperlink r:id="rId5" w:history="1">
            <w:r w:rsidR="00363EB4" w:rsidRPr="001F0020">
              <w:rPr>
                <w:rStyle w:val="Collegamentoipertestuale"/>
                <w:rFonts w:ascii="Calibri Light" w:eastAsia="Arial" w:hAnsi="Calibri Light" w:cs="Calibri Light"/>
              </w:rPr>
              <w:t>notf040002@istruzione.it</w:t>
            </w:r>
          </w:hyperlink>
        </w:p>
        <w:p w:rsidR="00363EB4" w:rsidRPr="001F0020" w:rsidRDefault="00363EB4" w:rsidP="001F0020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</w:rPr>
          </w:pPr>
          <w:r w:rsidRPr="001F0020">
            <w:rPr>
              <w:rFonts w:ascii="Calibri Light" w:eastAsia="Arial" w:hAnsi="Calibri Light" w:cs="Calibri Light"/>
            </w:rPr>
            <w:t>Codice Fiscale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80009550031 - Codice Univoco</w:t>
          </w:r>
          <w:r w:rsidR="001F0020" w:rsidRPr="001F0020">
            <w:rPr>
              <w:rFonts w:ascii="Calibri Light" w:eastAsia="Arial" w:hAnsi="Calibri Light" w:cs="Calibri Light"/>
            </w:rPr>
            <w:t>:</w:t>
          </w:r>
          <w:r w:rsidRPr="001F0020">
            <w:rPr>
              <w:rFonts w:ascii="Calibri Light" w:eastAsia="Arial" w:hAnsi="Calibri Light" w:cs="Calibri Light"/>
            </w:rPr>
            <w:t xml:space="preserve"> UFCODZ</w:t>
          </w:r>
        </w:p>
        <w:p w:rsidR="00A772F7" w:rsidRDefault="00363EB4" w:rsidP="001F0020">
          <w:pPr>
            <w:spacing w:after="0" w:line="240" w:lineRule="auto"/>
            <w:ind w:firstLine="567"/>
            <w:jc w:val="center"/>
          </w:pPr>
          <w:r w:rsidRPr="001F0020">
            <w:rPr>
              <w:rFonts w:ascii="Calibri Light" w:eastAsia="Arial" w:hAnsi="Calibri Light" w:cs="Calibri Light"/>
            </w:rPr>
            <w:t xml:space="preserve">Sito: </w:t>
          </w:r>
          <w:hyperlink r:id="rId6" w:history="1">
            <w:r w:rsidRPr="001F0020">
              <w:rPr>
                <w:rStyle w:val="Collegamentoipertestuale"/>
                <w:rFonts w:ascii="Calibri Light" w:eastAsia="Arial" w:hAnsi="Calibri Light" w:cs="Calibri Light"/>
              </w:rPr>
              <w:t>http://www.fauser.</w:t>
            </w:r>
          </w:hyperlink>
          <w:r w:rsidRPr="001F0020">
            <w:rPr>
              <w:rStyle w:val="Collegamentoipertestuale"/>
              <w:rFonts w:ascii="Calibri Light" w:hAnsi="Calibri Light" w:cs="Calibri Light"/>
            </w:rPr>
            <w:t>edu</w:t>
          </w:r>
        </w:p>
      </w:tc>
    </w:tr>
  </w:tbl>
  <w:p w:rsidR="00A772F7" w:rsidRPr="001A53CF" w:rsidRDefault="00A772F7" w:rsidP="00363EB4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AD6"/>
    <w:multiLevelType w:val="hybridMultilevel"/>
    <w:tmpl w:val="E196D670"/>
    <w:name w:val="disc"/>
    <w:lvl w:ilvl="0" w:tplc="3E84CDEC">
      <w:start w:val="1"/>
      <w:numFmt w:val="bullet"/>
      <w:lvlText w:val="•"/>
      <w:lvlJc w:val="left"/>
      <w:pPr>
        <w:ind w:left="720" w:hanging="360"/>
      </w:pPr>
    </w:lvl>
    <w:lvl w:ilvl="1" w:tplc="96DCE36C">
      <w:start w:val="1"/>
      <w:numFmt w:val="bullet"/>
      <w:lvlText w:val="•"/>
      <w:lvlJc w:val="left"/>
      <w:pPr>
        <w:ind w:left="1440" w:hanging="360"/>
      </w:pPr>
    </w:lvl>
    <w:lvl w:ilvl="2" w:tplc="428C53AE">
      <w:start w:val="1"/>
      <w:numFmt w:val="bullet"/>
      <w:lvlText w:val="•"/>
      <w:lvlJc w:val="left"/>
      <w:pPr>
        <w:ind w:left="2160" w:hanging="360"/>
      </w:pPr>
    </w:lvl>
    <w:lvl w:ilvl="3" w:tplc="8D160DCA">
      <w:start w:val="1"/>
      <w:numFmt w:val="bullet"/>
      <w:lvlText w:val="•"/>
      <w:lvlJc w:val="left"/>
      <w:pPr>
        <w:ind w:left="2880" w:hanging="360"/>
      </w:pPr>
    </w:lvl>
    <w:lvl w:ilvl="4" w:tplc="5DAAB464">
      <w:start w:val="1"/>
      <w:numFmt w:val="bullet"/>
      <w:lvlText w:val="•"/>
      <w:lvlJc w:val="left"/>
      <w:pPr>
        <w:ind w:left="3600" w:hanging="360"/>
      </w:pPr>
    </w:lvl>
    <w:lvl w:ilvl="5" w:tplc="DD9080FC">
      <w:start w:val="1"/>
      <w:numFmt w:val="bullet"/>
      <w:lvlText w:val="•"/>
      <w:lvlJc w:val="left"/>
      <w:pPr>
        <w:ind w:left="4320" w:hanging="360"/>
      </w:pPr>
    </w:lvl>
    <w:lvl w:ilvl="6" w:tplc="CCEE4204">
      <w:start w:val="1"/>
      <w:numFmt w:val="bullet"/>
      <w:lvlText w:val="•"/>
      <w:lvlJc w:val="left"/>
      <w:pPr>
        <w:ind w:left="5040" w:hanging="360"/>
      </w:pPr>
    </w:lvl>
    <w:lvl w:ilvl="7" w:tplc="FE82799A">
      <w:start w:val="1"/>
      <w:numFmt w:val="bullet"/>
      <w:lvlText w:val="•"/>
      <w:lvlJc w:val="left"/>
      <w:pPr>
        <w:ind w:left="5760" w:hanging="360"/>
      </w:pPr>
    </w:lvl>
    <w:lvl w:ilvl="8" w:tplc="A95E1AB8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63836EFF"/>
    <w:multiLevelType w:val="hybridMultilevel"/>
    <w:tmpl w:val="1384164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18"/>
    <w:rsid w:val="000457B8"/>
    <w:rsid w:val="0006555E"/>
    <w:rsid w:val="000903E1"/>
    <w:rsid w:val="001460C6"/>
    <w:rsid w:val="001A53CF"/>
    <w:rsid w:val="001F0020"/>
    <w:rsid w:val="00280218"/>
    <w:rsid w:val="00350F9B"/>
    <w:rsid w:val="00363EB4"/>
    <w:rsid w:val="00437D7B"/>
    <w:rsid w:val="005567A9"/>
    <w:rsid w:val="006375FE"/>
    <w:rsid w:val="006F4BFA"/>
    <w:rsid w:val="00756B50"/>
    <w:rsid w:val="007A54C7"/>
    <w:rsid w:val="007A661A"/>
    <w:rsid w:val="008326D4"/>
    <w:rsid w:val="00844FDF"/>
    <w:rsid w:val="008F1DF3"/>
    <w:rsid w:val="00A5537B"/>
    <w:rsid w:val="00A772F7"/>
    <w:rsid w:val="00AA4A69"/>
    <w:rsid w:val="00BC5404"/>
    <w:rsid w:val="00C33B99"/>
    <w:rsid w:val="00C755AD"/>
    <w:rsid w:val="00C82844"/>
    <w:rsid w:val="00CC02F8"/>
    <w:rsid w:val="00DC346B"/>
    <w:rsid w:val="00E15AB9"/>
    <w:rsid w:val="00E668A5"/>
    <w:rsid w:val="00EC3FCA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BD7C06-7DAF-4768-B4D5-67486B54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637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637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F9B"/>
    <w:rPr>
      <w:color w:val="0563C1" w:themeColor="hyperlink"/>
      <w:u w:val="single"/>
    </w:rPr>
  </w:style>
  <w:style w:type="paragraph" w:customStyle="1" w:styleId="Default">
    <w:name w:val="Default"/>
    <w:rsid w:val="00350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e-IL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5537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37B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table" w:styleId="Grigliatabella">
    <w:name w:val="Table Grid"/>
    <w:basedOn w:val="Tabellanormale"/>
    <w:uiPriority w:val="39"/>
    <w:rsid w:val="00A5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F7"/>
  </w:style>
  <w:style w:type="paragraph" w:styleId="Pidipagina">
    <w:name w:val="footer"/>
    <w:basedOn w:val="Normale"/>
    <w:link w:val="PidipaginaCarattere"/>
    <w:uiPriority w:val="99"/>
    <w:unhideWhenUsed/>
    <w:rsid w:val="00A77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F7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3EB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A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DF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6375F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6375F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it-IT"/>
      <w14:ligatures w14:val="none"/>
    </w:rPr>
  </w:style>
  <w:style w:type="paragraph" w:styleId="Paragrafoelenco">
    <w:name w:val="List Paragraph"/>
    <w:rsid w:val="006375FE"/>
    <w:pPr>
      <w:spacing w:after="0" w:line="240" w:lineRule="auto"/>
      <w:ind w:left="720"/>
      <w:contextualSpacing/>
    </w:pPr>
    <w:rPr>
      <w:rFonts w:eastAsiaTheme="minorEastAsia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0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60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4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user.edu/la-scuola/le-carte/29-priva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fauser." TargetMode="External"/><Relationship Id="rId5" Type="http://schemas.openxmlformats.org/officeDocument/2006/relationships/hyperlink" Target="mailto:notf040002@istruzione.it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M-01.am.fauser.edu\Utenti$\S.Pappalardo\Desktop\allegato%20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A.dotx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S.Pappalardo</dc:creator>
  <cp:keywords/>
  <dc:description/>
  <cp:lastModifiedBy>S.Pappalardo</cp:lastModifiedBy>
  <cp:revision>1</cp:revision>
  <cp:lastPrinted>2025-09-30T06:35:00Z</cp:lastPrinted>
  <dcterms:created xsi:type="dcterms:W3CDTF">2025-09-30T11:21:00Z</dcterms:created>
  <dcterms:modified xsi:type="dcterms:W3CDTF">2025-09-30T11:21:00Z</dcterms:modified>
</cp:coreProperties>
</file>